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D82015" w:rsidR="008205FE" w:rsidTr="00AA3DF7" w14:paraId="592300DC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D82015" w:rsidR="008205FE" w:rsidP="00AA3DF7" w:rsidRDefault="008205FE" w14:paraId="10ED97E6" w14:textId="77777777">
            <w:pPr>
              <w:spacing w:before="60" w:after="60"/>
              <w:rPr>
                <w:b/>
                <w:bCs/>
              </w:rPr>
            </w:pPr>
            <w:r w:rsidRPr="00D82015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82015" w:rsidR="008205FE" w:rsidP="00AA3DF7" w:rsidRDefault="0073563C" w14:paraId="05E9104D" w14:textId="77777777">
            <w:pPr>
              <w:spacing w:before="60" w:after="60"/>
              <w:rPr>
                <w:bCs/>
              </w:rPr>
            </w:pPr>
            <w:r w:rsidRPr="00D82015">
              <w:rPr>
                <w:bCs/>
              </w:rPr>
              <w:t>İdari ve Mali İşler Daire Başkanlığı</w:t>
            </w:r>
          </w:p>
        </w:tc>
      </w:tr>
      <w:tr w:rsidRPr="00D82015" w:rsidR="008205FE" w:rsidTr="00AA3DF7" w14:paraId="4612B4C8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D82015" w:rsidR="008205FE" w:rsidP="00AA3DF7" w:rsidRDefault="008205FE" w14:paraId="2EE4DC2D" w14:textId="77777777">
            <w:pPr>
              <w:spacing w:before="60" w:after="60"/>
              <w:rPr>
                <w:b/>
                <w:bCs/>
              </w:rPr>
            </w:pPr>
            <w:r w:rsidRPr="00D82015"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82015" w:rsidR="008205FE" w:rsidP="00AA3DF7" w:rsidRDefault="0073563C" w14:paraId="1CDF858A" w14:textId="77777777">
            <w:pPr>
              <w:spacing w:before="60" w:after="60"/>
              <w:rPr>
                <w:bCs/>
              </w:rPr>
            </w:pPr>
            <w:r w:rsidRPr="00D82015">
              <w:rPr>
                <w:bCs/>
              </w:rPr>
              <w:t>Şube Müdürlüğü</w:t>
            </w:r>
          </w:p>
        </w:tc>
      </w:tr>
      <w:tr w:rsidRPr="00D82015" w:rsidR="008205FE" w:rsidTr="00AA3DF7" w14:paraId="364DAE87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D82015" w:rsidR="008205FE" w:rsidP="00AA3DF7" w:rsidRDefault="008205FE" w14:paraId="56AE3898" w14:textId="77777777">
            <w:pPr>
              <w:spacing w:before="60" w:after="60"/>
              <w:rPr>
                <w:b/>
                <w:bCs/>
              </w:rPr>
            </w:pPr>
            <w:r w:rsidRPr="00D82015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82015" w:rsidR="008205FE" w:rsidP="00AA3DF7" w:rsidRDefault="004D4C4F" w14:paraId="74BDF42F" w14:textId="77777777">
            <w:pPr>
              <w:spacing w:before="60" w:after="60"/>
              <w:rPr>
                <w:bCs/>
              </w:rPr>
            </w:pPr>
            <w:r w:rsidRPr="00D82015">
              <w:rPr>
                <w:bCs/>
              </w:rPr>
              <w:t xml:space="preserve">Temizlik </w:t>
            </w:r>
            <w:r w:rsidRPr="00D82015" w:rsidR="005A2843">
              <w:rPr>
                <w:bCs/>
              </w:rPr>
              <w:t>Görevlisi</w:t>
            </w:r>
          </w:p>
        </w:tc>
      </w:tr>
      <w:tr w:rsidRPr="00D82015" w:rsidR="008205FE" w:rsidTr="00AA3DF7" w14:paraId="2F7167DA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82015" w:rsidR="008205FE" w:rsidP="00AA3DF7" w:rsidRDefault="008205FE" w14:paraId="5D2D49D5" w14:textId="77777777">
            <w:pPr>
              <w:spacing w:before="60" w:after="60"/>
              <w:rPr>
                <w:b/>
                <w:bCs/>
              </w:rPr>
            </w:pPr>
            <w:r w:rsidRPr="00D82015"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82015" w:rsidR="008205FE" w:rsidP="00AA3DF7" w:rsidRDefault="002C5D97" w14:paraId="2D765396" w14:textId="77777777">
            <w:pPr>
              <w:spacing w:before="60" w:after="60"/>
              <w:rPr>
                <w:bCs/>
              </w:rPr>
            </w:pPr>
            <w:r w:rsidRPr="00D82015">
              <w:rPr>
                <w:bCs/>
              </w:rPr>
              <w:t>Şube Müdürlüğü</w:t>
            </w:r>
          </w:p>
        </w:tc>
      </w:tr>
      <w:tr w:rsidRPr="00D82015" w:rsidR="008205FE" w:rsidTr="00AA3DF7" w14:paraId="565E7627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82015" w:rsidR="008205FE" w:rsidP="00AA3DF7" w:rsidRDefault="008205FE" w14:paraId="2CA9DF2D" w14:textId="77777777">
            <w:pPr>
              <w:spacing w:before="60" w:after="60"/>
              <w:rPr>
                <w:b/>
                <w:bCs/>
              </w:rPr>
            </w:pPr>
            <w:r w:rsidRPr="00D82015">
              <w:rPr>
                <w:b/>
                <w:bCs/>
              </w:rPr>
              <w:t>Astlar</w:t>
            </w:r>
          </w:p>
          <w:p w:rsidRPr="00D82015" w:rsidR="00031771" w:rsidP="00AA3DF7" w:rsidRDefault="00031771" w14:paraId="0BE3980B" w14:textId="77777777">
            <w:pPr>
              <w:spacing w:before="60" w:after="60"/>
              <w:rPr>
                <w:b/>
                <w:bCs/>
              </w:rPr>
            </w:pPr>
            <w:r w:rsidRPr="00D82015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82015" w:rsidR="00E726A7" w:rsidP="00E726A7" w:rsidRDefault="00E726A7" w14:paraId="354C978B" w14:textId="77777777"/>
        </w:tc>
      </w:tr>
      <w:tr w:rsidRPr="00D82015" w:rsidR="008205FE" w:rsidTr="00AA3DF7" w14:paraId="4EE2E65F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D82015" w:rsidR="008205FE" w:rsidP="00AA3DF7" w:rsidRDefault="008205FE" w14:paraId="00E79B07" w14:textId="77777777">
            <w:pPr>
              <w:spacing w:before="60" w:after="60"/>
              <w:rPr>
                <w:b/>
                <w:bCs/>
              </w:rPr>
            </w:pPr>
            <w:r w:rsidRPr="00D82015"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82015" w:rsidR="008205FE" w:rsidP="0006128E" w:rsidRDefault="0006128E" w14:paraId="5032FB63" w14:textId="77777777">
            <w:pPr>
              <w:pStyle w:val="NormalWeb"/>
            </w:pPr>
            <w:r w:rsidRPr="00D82015">
              <w:rPr>
                <w:color w:val="000000"/>
              </w:rPr>
              <w:t>Aynı birimde çalışan başka bir personel.</w:t>
            </w:r>
          </w:p>
        </w:tc>
      </w:tr>
      <w:tr w:rsidRPr="00D82015" w:rsidR="008205FE" w:rsidTr="00AA3DF7" w14:paraId="262782C8" w14:textId="7777777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D82015" w:rsidR="008205FE" w:rsidP="00AA3DF7" w:rsidRDefault="008205FE" w14:paraId="71ACB4E8" w14:textId="77777777">
            <w:pPr>
              <w:spacing w:before="60" w:after="60"/>
              <w:rPr>
                <w:b/>
              </w:rPr>
            </w:pPr>
            <w:r w:rsidRPr="00D82015">
              <w:rPr>
                <w:b/>
              </w:rPr>
              <w:t>Görev Alanı</w:t>
            </w:r>
            <w:r w:rsidRPr="00D82015" w:rsidR="00031771">
              <w:rPr>
                <w:b/>
              </w:rPr>
              <w:t xml:space="preserve"> / 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82015" w:rsidR="004D4C4F" w:rsidP="00DC59B2" w:rsidRDefault="004D4C4F" w14:paraId="09A525CA" w14:textId="77777777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Üniversitemiz bina ve bahçelerinin temizlik ve düzenleme hizmetini sürekli olarak yapmak.</w:t>
            </w:r>
          </w:p>
          <w:p w:rsidRPr="00D82015" w:rsidR="004D4C4F" w:rsidP="00DC59B2" w:rsidRDefault="004D4C4F" w14:paraId="1FA77374" w14:textId="77777777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Kapalı mekanların ana girişi dahil sınıflar, laboratuvarlar, salonlar ve çalışma odaları ile ortak alanları süpürmek ve paspas yapmak.</w:t>
            </w:r>
          </w:p>
          <w:p w:rsidRPr="00D82015" w:rsidR="004D4C4F" w:rsidP="00DC59B2" w:rsidRDefault="004D4C4F" w14:paraId="7604DE09" w14:textId="77777777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Katı atıkları ve geri dönüşüm materyallerini düzenli olarak toplamak.</w:t>
            </w:r>
          </w:p>
          <w:p w:rsidRPr="00D82015" w:rsidR="004D4C4F" w:rsidP="00DC59B2" w:rsidRDefault="004D4C4F" w14:paraId="33C7089D" w14:textId="77777777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Pencere çerçeveleri, masa, raf, aydınlatma armatürleri, pervaz ve benzeri yerleri nemli bezle silmek.</w:t>
            </w:r>
          </w:p>
          <w:p w:rsidRPr="00D82015" w:rsidR="004D4C4F" w:rsidP="00DC59B2" w:rsidRDefault="004D4C4F" w14:paraId="75A246EC" w14:textId="77777777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Günlük olarak tuvaletleri sabunlu ve dezenfektan bir malzeme ile yıkamak. Lavaboları sıvı temizleyici malzeme ile temizlemek. Aynaları ve muslukları silmek. Pencere kenarı, üstü ve benzeri yerlerin tozunu almak.</w:t>
            </w:r>
          </w:p>
          <w:p w:rsidRPr="00D82015" w:rsidR="004D4C4F" w:rsidP="00DC59B2" w:rsidRDefault="004D4C4F" w14:paraId="6D87CE68" w14:textId="77777777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Malzeme, demirbaş, makine-teçhizat vb. eşya veya yükleri taşımak, yükleme ve boşaltma işlerini yapmak.</w:t>
            </w:r>
          </w:p>
          <w:p w:rsidRPr="00D82015" w:rsidR="008205FE" w:rsidP="00DC59B2" w:rsidRDefault="004D4C4F" w14:paraId="0E066398" w14:textId="77777777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Bağlı bulunduğu yöneticiler tarafından verilecek diğer görevleri gerçekleştirmek.</w:t>
            </w:r>
          </w:p>
        </w:tc>
      </w:tr>
      <w:tr w:rsidRPr="00D82015" w:rsidR="008205FE" w:rsidTr="00AA3DF7" w14:paraId="74CAA4FB" w14:textId="7777777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D82015" w:rsidR="008205FE" w:rsidP="00AA3DF7" w:rsidRDefault="008205FE" w14:paraId="54D0EDD9" w14:textId="77777777">
            <w:pPr>
              <w:spacing w:before="60" w:after="60"/>
              <w:rPr>
                <w:b/>
                <w:bCs/>
              </w:rPr>
            </w:pPr>
            <w:r w:rsidRPr="00D82015"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82015" w:rsidR="004D4C4F" w:rsidP="00D82015" w:rsidRDefault="004D4C4F" w14:paraId="6E418AB3" w14:textId="77777777">
            <w:pPr>
              <w:pStyle w:val="ListeParagraf"/>
              <w:numPr>
                <w:ilvl w:val="0"/>
                <w:numId w:val="2"/>
              </w:numPr>
              <w:ind w:left="775" w:hanging="425"/>
              <w:jc w:val="both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2547 sayılı Yükseköğretim Kanunu, 657 Sayılı Devlet Memurları Kanunu, 124 Sayılı Yükseköğretim üst kuruluşları ile Yükseköğretim Kurumlarının İdari Teşkilatı Hakkında Kanun Hükmünde Kararname gereği sorumlulukları vardır.</w:t>
            </w:r>
          </w:p>
          <w:p w:rsidRPr="00D82015" w:rsidR="004D4C4F" w:rsidP="00D82015" w:rsidRDefault="004D4C4F" w14:paraId="6372F24E" w14:textId="77777777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ind w:left="775" w:hanging="425"/>
              <w:jc w:val="both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Başkanlığın genel çalışma talimatına uymak.</w:t>
            </w:r>
          </w:p>
          <w:p w:rsidRPr="00D82015" w:rsidR="004D4C4F" w:rsidP="00D82015" w:rsidRDefault="004D4C4F" w14:paraId="4BC68F26" w14:textId="77777777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ind w:left="775" w:hanging="425"/>
              <w:jc w:val="both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Görevlerini yaparken, işin normal akışını aksatmamak, verimli bir çalışma ortamı sağlamak, işlerin zamanında ve tam olarak bitirilmesi için kendinden beklenen azami gayreti göstermek.</w:t>
            </w:r>
          </w:p>
          <w:p w:rsidRPr="00D82015" w:rsidR="004D4C4F" w:rsidP="00D82015" w:rsidRDefault="004D4C4F" w14:paraId="1B6E8577" w14:textId="77777777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ind w:left="633" w:hanging="283"/>
              <w:jc w:val="both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lastRenderedPageBreak/>
              <w:t>Birimin görevleri arasında bulunan bir işin, herhangi bir nedenle zamanında veya tam olarak bitirilemeyeceği durumlarda Başkana bilgi vermek.</w:t>
            </w:r>
          </w:p>
          <w:p w:rsidRPr="00D82015" w:rsidR="004D4C4F" w:rsidP="00D82015" w:rsidRDefault="004D4C4F" w14:paraId="7A02E5D7" w14:textId="77777777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ind w:left="633" w:hanging="283"/>
              <w:jc w:val="both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Birimin görevleri arasında bulunan işlerle ilgili tespit ve tavsiyeleri Başkana iletmek.</w:t>
            </w:r>
          </w:p>
          <w:p w:rsidR="004D4C4F" w:rsidP="00D82015" w:rsidRDefault="004D4C4F" w14:paraId="5C387179" w14:textId="77777777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ind w:left="633" w:hanging="283"/>
              <w:jc w:val="both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Üniversite üst yönetimi ve kanunlar tarafından belirlenen mesleki etik kurallarına riayet etmek.</w:t>
            </w:r>
          </w:p>
          <w:p w:rsidRPr="00D82015" w:rsidR="008205FE" w:rsidP="00546F18" w:rsidRDefault="00546F18" w14:paraId="7C661F45" w14:textId="36F04DE5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ind w:left="633" w:hanging="283"/>
              <w:jc w:val="both"/>
              <w:rPr>
                <w:rFonts w:ascii="Times New Roman" w:hAnsi="Times New Roman"/>
                <w:szCs w:val="24"/>
              </w:rPr>
            </w:pPr>
            <w:r w:rsidRPr="00546F18">
              <w:rPr>
                <w:rFonts w:ascii="Times New Roman" w:hAnsi="Times New Roman"/>
                <w:szCs w:val="24"/>
              </w:rPr>
              <w:t xml:space="preserve">Tüm çalışanların üniversitenin sahip olduğu Kalite Yönetim Sistemi standartlarına uygun olarak </w:t>
            </w:r>
            <w:proofErr w:type="gramStart"/>
            <w:r w:rsidRPr="00546F18">
              <w:rPr>
                <w:rFonts w:ascii="Times New Roman" w:hAnsi="Times New Roman"/>
                <w:szCs w:val="24"/>
              </w:rPr>
              <w:t>( TS</w:t>
            </w:r>
            <w:proofErr w:type="gramEnd"/>
            <w:r w:rsidRPr="00546F18">
              <w:rPr>
                <w:rFonts w:ascii="Times New Roman" w:hAnsi="Times New Roman"/>
                <w:szCs w:val="24"/>
              </w:rPr>
              <w:t xml:space="preserve"> EN ISO 9001, 14001, 50001 </w:t>
            </w:r>
            <w:proofErr w:type="spellStart"/>
            <w:r w:rsidRPr="00546F18">
              <w:rPr>
                <w:rFonts w:ascii="Times New Roman" w:hAnsi="Times New Roman"/>
                <w:szCs w:val="24"/>
              </w:rPr>
              <w:t>v.b</w:t>
            </w:r>
            <w:proofErr w:type="spellEnd"/>
            <w:r w:rsidRPr="00546F18">
              <w:rPr>
                <w:rFonts w:ascii="Times New Roman" w:hAnsi="Times New Roman"/>
                <w:szCs w:val="24"/>
              </w:rPr>
              <w:t>.) gerçekleştirmek, birimi adına bu kapsamda yapılan çalışmalara katkı sağlamak.</w:t>
            </w:r>
          </w:p>
        </w:tc>
      </w:tr>
      <w:tr w:rsidRPr="00D82015" w:rsidR="008205FE" w:rsidTr="00AA3DF7" w14:paraId="2AD4BC20" w14:textId="7777777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D82015" w:rsidR="008205FE" w:rsidP="00AA3DF7" w:rsidRDefault="008205FE" w14:paraId="1D282866" w14:textId="77777777">
            <w:pPr>
              <w:spacing w:before="60" w:after="60"/>
              <w:rPr>
                <w:b/>
                <w:bCs/>
              </w:rPr>
            </w:pPr>
            <w:r w:rsidRPr="00D82015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82015" w:rsidR="004D4C4F" w:rsidP="00DC59B2" w:rsidRDefault="004D4C4F" w14:paraId="28A2843C" w14:textId="77777777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Görevinin gerektirdiği hallerde; Üniversitenin birimlerindeki personellerle görüşmek.</w:t>
            </w:r>
          </w:p>
          <w:p w:rsidRPr="00D82015" w:rsidR="004D4C4F" w:rsidP="00DC59B2" w:rsidRDefault="004D4C4F" w14:paraId="7DB7A798" w14:textId="77777777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Görevinin gerektirdiği konularda Başkanlığın iç düzenlemelerine uygun olarak; Başkanlığa bağlı diğer şube ve servislerdeki personelle iş birliği yapmak.</w:t>
            </w:r>
          </w:p>
          <w:p w:rsidRPr="00D82015" w:rsidR="008205FE" w:rsidP="00546F18" w:rsidRDefault="004D4C4F" w14:paraId="27CAD186" w14:textId="3DAD2850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Faaliyetlerinin gerektirdiği her türlü araç, gereç ve malzemeyi kullanmak.</w:t>
            </w:r>
          </w:p>
        </w:tc>
      </w:tr>
      <w:tr w:rsidRPr="00D82015" w:rsidR="008205FE" w:rsidTr="00AA3DF7" w14:paraId="2A117CCF" w14:textId="7777777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Pr="00D82015" w:rsidR="008205FE" w:rsidP="00AA3DF7" w:rsidRDefault="008205FE" w14:paraId="3E41E52D" w14:textId="77777777">
            <w:pPr>
              <w:spacing w:before="60" w:after="60"/>
              <w:rPr>
                <w:b/>
              </w:rPr>
            </w:pPr>
          </w:p>
          <w:p w:rsidRPr="00D82015" w:rsidR="008205FE" w:rsidP="00AA3DF7" w:rsidRDefault="008205FE" w14:paraId="0101C91E" w14:textId="77777777">
            <w:pPr>
              <w:spacing w:before="60" w:after="60"/>
              <w:rPr>
                <w:b/>
              </w:rPr>
            </w:pPr>
            <w:r w:rsidRPr="00D82015">
              <w:rPr>
                <w:b/>
              </w:rPr>
              <w:t>Yetkinlik Düzeyi</w:t>
            </w:r>
          </w:p>
          <w:p w:rsidRPr="00D82015" w:rsidR="008205FE" w:rsidP="00AA3DF7" w:rsidRDefault="008205FE" w14:paraId="3C8D283D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D82015" w:rsidR="008205FE" w:rsidP="00AA3DF7" w:rsidRDefault="008205FE" w14:paraId="0E4D89AD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D82015"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D82015" w:rsidR="008205FE" w:rsidP="00AA3DF7" w:rsidRDefault="008205FE" w14:paraId="4FA764CC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D82015"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D82015" w:rsidR="008205FE" w:rsidP="00AA3DF7" w:rsidRDefault="008205FE" w14:paraId="63D2D3BA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D82015">
              <w:rPr>
                <w:b/>
                <w:bCs/>
              </w:rPr>
              <w:t>Yönetsel</w:t>
            </w:r>
          </w:p>
        </w:tc>
      </w:tr>
      <w:tr w:rsidRPr="00D82015" w:rsidR="008205FE" w:rsidTr="00AA3DF7" w14:paraId="5546B652" w14:textId="7777777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Pr="00D82015" w:rsidR="008205FE" w:rsidP="00AA3DF7" w:rsidRDefault="008205FE" w14:paraId="7BEDDCCC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D82015" w:rsidR="0006128E" w:rsidP="00D82015" w:rsidRDefault="0006128E" w14:paraId="6F3C88E0" w14:textId="77777777">
            <w:pPr>
              <w:pStyle w:val="ListeParagraf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En az ortaöğretim mezunu olmak.</w:t>
            </w:r>
          </w:p>
          <w:p w:rsidRPr="00D82015" w:rsidR="0006128E" w:rsidP="00DC59B2" w:rsidRDefault="0006128E" w14:paraId="005BE281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D82015">
              <w:t xml:space="preserve">657 Sayılı </w:t>
            </w:r>
            <w:r w:rsidRPr="00D82015" w:rsidR="00D82015">
              <w:t>Devlet Memurları Kanunu’na</w:t>
            </w:r>
            <w:r w:rsidRPr="00D82015">
              <w:t xml:space="preserve"> tabi olmak.</w:t>
            </w:r>
          </w:p>
          <w:p w:rsidRPr="00D82015" w:rsidR="008205FE" w:rsidP="00AA3DF7" w:rsidRDefault="008205FE" w14:paraId="600D1C58" w14:textId="7777777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D82015" w:rsidR="008205FE" w:rsidP="00D82015" w:rsidRDefault="00AD408B" w14:paraId="72053F9F" w14:textId="77777777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İşi hakkında bilgi sahibi olma, muhakeme edebilme, problem çözme ve sistemli çalışmak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D82015" w:rsidR="008205FE" w:rsidP="00D82015" w:rsidRDefault="00AD408B" w14:paraId="4E66B551" w14:textId="77777777">
            <w:pPr>
              <w:pStyle w:val="ListeParagraf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 xml:space="preserve">Zaman yönetimi, sorumluluk alma ve kamu personeli davranış usullerine haiz olmak </w:t>
            </w:r>
          </w:p>
        </w:tc>
      </w:tr>
      <w:tr w:rsidRPr="00D82015" w:rsidR="008205FE" w:rsidTr="00AA3DF7" w14:paraId="0B3EA6A0" w14:textId="7777777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D82015" w:rsidR="008205FE" w:rsidP="00AA3DF7" w:rsidRDefault="008205FE" w14:paraId="14CD5616" w14:textId="77777777">
            <w:pPr>
              <w:spacing w:before="60" w:after="60"/>
              <w:rPr>
                <w:b/>
              </w:rPr>
            </w:pPr>
            <w:r w:rsidRPr="00D82015">
              <w:rPr>
                <w:b/>
              </w:rPr>
              <w:t xml:space="preserve">Görev İçin Gerekli </w:t>
            </w:r>
          </w:p>
          <w:p w:rsidRPr="00D82015" w:rsidR="008205FE" w:rsidP="00AA3DF7" w:rsidRDefault="008205FE" w14:paraId="246C4BDB" w14:textId="77777777">
            <w:pPr>
              <w:spacing w:before="60" w:after="60"/>
              <w:rPr>
                <w:b/>
              </w:rPr>
            </w:pPr>
            <w:r w:rsidRPr="00D82015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82015" w:rsidR="00D82015" w:rsidP="00D82015" w:rsidRDefault="0006128E" w14:paraId="69A6DD6F" w14:textId="77777777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Çalışkan olmak</w:t>
            </w:r>
          </w:p>
          <w:p w:rsidRPr="00D82015" w:rsidR="00D82015" w:rsidP="00D82015" w:rsidRDefault="0006128E" w14:paraId="4189D31A" w14:textId="77777777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Çevre korumaya karşı duyarlı olmak</w:t>
            </w:r>
          </w:p>
          <w:p w:rsidRPr="00D82015" w:rsidR="00D82015" w:rsidP="00D82015" w:rsidRDefault="0006128E" w14:paraId="5F7455E0" w14:textId="77777777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Detaylara özen göstermek</w:t>
            </w:r>
          </w:p>
          <w:p w:rsidRPr="00D82015" w:rsidR="00D82015" w:rsidP="00D82015" w:rsidRDefault="0006128E" w14:paraId="0D0F4C84" w14:textId="77777777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Dikkatli olmak</w:t>
            </w:r>
          </w:p>
          <w:p w:rsidRPr="00D82015" w:rsidR="00AD408B" w:rsidP="00D82015" w:rsidRDefault="00AD408B" w14:paraId="1EF72B23" w14:textId="77777777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İlgili faaliyetlerin gerçekleştirilmesi için gerekli araç ve gereci kullanabilmektir</w:t>
            </w:r>
            <w:r w:rsidRPr="00D82015" w:rsidR="00D82015">
              <w:rPr>
                <w:rFonts w:ascii="Times New Roman" w:hAnsi="Times New Roman"/>
                <w:szCs w:val="24"/>
              </w:rPr>
              <w:t>.</w:t>
            </w:r>
          </w:p>
        </w:tc>
      </w:tr>
      <w:tr w:rsidRPr="00D82015" w:rsidR="008205FE" w:rsidTr="00AA3DF7" w14:paraId="1678F3A0" w14:textId="7777777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D82015" w:rsidR="008205FE" w:rsidP="00AA3DF7" w:rsidRDefault="008205FE" w14:paraId="7D8AF17B" w14:textId="77777777">
            <w:pPr>
              <w:spacing w:before="60" w:after="60"/>
              <w:rPr>
                <w:b/>
              </w:rPr>
            </w:pPr>
            <w:r w:rsidRPr="00D82015"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82015" w:rsidR="008205FE" w:rsidP="00D82015" w:rsidRDefault="0006128E" w14:paraId="565F0613" w14:textId="77777777">
            <w:pPr>
              <w:spacing w:before="100" w:beforeAutospacing="1" w:after="100" w:afterAutospacing="1"/>
              <w:ind w:left="360"/>
            </w:pPr>
            <w:r w:rsidRPr="00D82015">
              <w:t xml:space="preserve">Üniversitenin tüm birimleri </w:t>
            </w:r>
            <w:r w:rsidRPr="00D82015" w:rsidR="00AD408B">
              <w:t>arası işlemlerde hızlı ve etkili beceri kabiliyeti</w:t>
            </w:r>
          </w:p>
        </w:tc>
      </w:tr>
      <w:tr w:rsidRPr="00D82015" w:rsidR="008205FE" w:rsidTr="00AA3DF7" w14:paraId="675E81B9" w14:textId="7777777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D82015" w:rsidR="008205FE" w:rsidP="00AA3DF7" w:rsidRDefault="008205FE" w14:paraId="39270A1B" w14:textId="77777777">
            <w:pPr>
              <w:spacing w:before="60" w:after="60"/>
              <w:rPr>
                <w:b/>
                <w:bCs/>
              </w:rPr>
            </w:pPr>
            <w:r w:rsidRPr="00D82015"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82015" w:rsidR="00AD408B" w:rsidP="00D82015" w:rsidRDefault="00AD408B" w14:paraId="29BB8481" w14:textId="77777777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D82015">
              <w:rPr>
                <w:rFonts w:ascii="Times New Roman" w:hAnsi="Times New Roman"/>
                <w:szCs w:val="24"/>
              </w:rPr>
              <w:t>657 Sayılı Devlet Memurları Kanunu</w:t>
            </w:r>
          </w:p>
          <w:p w:rsidRPr="00D82015" w:rsidR="00EC1176" w:rsidP="00EC1176" w:rsidRDefault="00AD408B" w14:paraId="19D70269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D82015">
              <w:t xml:space="preserve">6183 </w:t>
            </w:r>
            <w:r w:rsidRPr="00D82015" w:rsidR="00EC1176">
              <w:t>Sayılı Kanun</w:t>
            </w:r>
          </w:p>
          <w:p w:rsidRPr="00D82015" w:rsidR="00AD408B" w:rsidP="00EC1176" w:rsidRDefault="00AD408B" w14:paraId="68843CCD" w14:textId="77777777">
            <w:pPr>
              <w:spacing w:before="100" w:beforeAutospacing="1" w:after="100" w:afterAutospacing="1"/>
              <w:ind w:left="720"/>
            </w:pPr>
          </w:p>
          <w:p w:rsidRPr="00D82015" w:rsidR="008205FE" w:rsidP="00AA3DF7" w:rsidRDefault="008205FE" w14:paraId="341D6954" w14:textId="77777777">
            <w:pPr>
              <w:spacing w:before="60" w:after="60"/>
              <w:rPr>
                <w:bCs/>
              </w:rPr>
            </w:pPr>
          </w:p>
        </w:tc>
      </w:tr>
    </w:tbl>
    <w:p w:rsidRPr="00D82015" w:rsidR="001A711F" w:rsidP="0057697B" w:rsidRDefault="001A711F" w14:paraId="2FA3779D" w14:textId="77777777">
      <w:pPr>
        <w:jc w:val="center"/>
      </w:pPr>
    </w:p>
    <w:p w:rsidRPr="00D82015" w:rsidR="008205FE" w:rsidP="008205FE" w:rsidRDefault="00D82015" w14:paraId="2D30A0F9" w14:textId="77777777">
      <w:pPr>
        <w:rPr>
          <w:b/>
        </w:rPr>
      </w:pPr>
      <w:r w:rsidRPr="00D82015">
        <w:rPr>
          <w:b/>
        </w:rPr>
        <w:t>TEBLİĞ EDEN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2015" w:rsidR="008205FE">
        <w:rPr>
          <w:b/>
        </w:rPr>
        <w:t>TEBELLÜĞ EDEN</w:t>
      </w:r>
    </w:p>
    <w:p w:rsidRPr="00D82015" w:rsidR="008205FE" w:rsidP="008205FE" w:rsidRDefault="008205FE" w14:paraId="3D9C2941" w14:textId="77777777"/>
    <w:p w:rsidRPr="00D82015" w:rsidR="008205FE" w:rsidP="008205FE" w:rsidRDefault="008205FE" w14:paraId="2AE77051" w14:textId="77777777">
      <w:pPr>
        <w:jc w:val="both"/>
      </w:pPr>
      <w:r w:rsidRPr="00D82015">
        <w:t>Bu dokümanda açıklanan görev tanımını okudum; görevi burada belirtilen kapsamda yerine getirmeyi kabul ediyorum.</w:t>
      </w:r>
    </w:p>
    <w:p w:rsidRPr="00D82015" w:rsidR="008205FE" w:rsidP="008205FE" w:rsidRDefault="008205FE" w14:paraId="0BCC94C4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D82015" w:rsidR="00031771" w:rsidTr="00031771" w14:paraId="26B1B66D" w14:textId="77777777">
        <w:tc>
          <w:tcPr>
            <w:tcW w:w="672" w:type="dxa"/>
            <w:shd w:val="clear" w:color="auto" w:fill="auto"/>
            <w:vAlign w:val="center"/>
          </w:tcPr>
          <w:p w:rsidRPr="00D82015" w:rsidR="00031771" w:rsidP="00031771" w:rsidRDefault="00031771" w14:paraId="4273E5AA" w14:textId="77777777">
            <w:pPr>
              <w:jc w:val="center"/>
              <w:rPr>
                <w:b/>
              </w:rPr>
            </w:pPr>
            <w:r w:rsidRPr="00D82015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D82015" w:rsidR="00031771" w:rsidP="00031771" w:rsidRDefault="00031771" w14:paraId="733E8904" w14:textId="77777777">
            <w:pPr>
              <w:jc w:val="center"/>
              <w:rPr>
                <w:b/>
              </w:rPr>
            </w:pPr>
            <w:r w:rsidRPr="00D82015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D82015" w:rsidR="00031771" w:rsidP="00031771" w:rsidRDefault="00031771" w14:paraId="411B4BA0" w14:textId="77777777">
            <w:pPr>
              <w:jc w:val="center"/>
              <w:rPr>
                <w:b/>
              </w:rPr>
            </w:pPr>
            <w:r w:rsidRPr="00D82015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D82015" w:rsidR="00031771" w:rsidP="00031771" w:rsidRDefault="00031771" w14:paraId="4F3105A0" w14:textId="77777777">
            <w:pPr>
              <w:jc w:val="center"/>
              <w:rPr>
                <w:b/>
              </w:rPr>
            </w:pPr>
            <w:r w:rsidRPr="00D82015">
              <w:rPr>
                <w:b/>
              </w:rPr>
              <w:t>İmza</w:t>
            </w:r>
          </w:p>
        </w:tc>
      </w:tr>
      <w:tr w:rsidRPr="00D82015" w:rsidR="00031771" w:rsidTr="00031771" w14:paraId="60EBF6DF" w14:textId="77777777">
        <w:tc>
          <w:tcPr>
            <w:tcW w:w="672" w:type="dxa"/>
            <w:shd w:val="clear" w:color="auto" w:fill="auto"/>
            <w:vAlign w:val="center"/>
          </w:tcPr>
          <w:p w:rsidRPr="00D82015" w:rsidR="00031771" w:rsidP="00DC59B2" w:rsidRDefault="00031771" w14:paraId="0AB02B46" w14:textId="77777777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D82015" w:rsidR="00031771" w:rsidP="00031771" w:rsidRDefault="00031771" w14:paraId="2378CE56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D82015" w:rsidR="00031771" w:rsidP="00031771" w:rsidRDefault="00031771" w14:paraId="6C906BAB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D82015" w:rsidR="00031771" w:rsidP="00031771" w:rsidRDefault="00031771" w14:paraId="7B7F6253" w14:textId="77777777">
            <w:pPr>
              <w:jc w:val="center"/>
              <w:rPr>
                <w:b/>
              </w:rPr>
            </w:pPr>
          </w:p>
        </w:tc>
      </w:tr>
      <w:tr w:rsidRPr="00D82015" w:rsidR="00031771" w:rsidTr="00031771" w14:paraId="131B42F3" w14:textId="77777777">
        <w:tc>
          <w:tcPr>
            <w:tcW w:w="672" w:type="dxa"/>
            <w:shd w:val="clear" w:color="auto" w:fill="auto"/>
            <w:vAlign w:val="center"/>
          </w:tcPr>
          <w:p w:rsidRPr="00D82015" w:rsidR="00031771" w:rsidP="00DC59B2" w:rsidRDefault="00031771" w14:paraId="576AB86E" w14:textId="77777777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D82015" w:rsidR="00031771" w:rsidP="00031771" w:rsidRDefault="00031771" w14:paraId="3432319F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D82015" w:rsidR="00031771" w:rsidP="00031771" w:rsidRDefault="00031771" w14:paraId="04A67C8E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D82015" w:rsidR="00031771" w:rsidP="00031771" w:rsidRDefault="00031771" w14:paraId="0204F442" w14:textId="77777777">
            <w:pPr>
              <w:jc w:val="center"/>
              <w:rPr>
                <w:b/>
              </w:rPr>
            </w:pPr>
          </w:p>
        </w:tc>
      </w:tr>
      <w:tr w:rsidRPr="00D82015" w:rsidR="00031771" w:rsidTr="00031771" w14:paraId="2689804A" w14:textId="77777777">
        <w:tc>
          <w:tcPr>
            <w:tcW w:w="672" w:type="dxa"/>
            <w:shd w:val="clear" w:color="auto" w:fill="auto"/>
            <w:vAlign w:val="center"/>
          </w:tcPr>
          <w:p w:rsidRPr="00D82015" w:rsidR="00031771" w:rsidP="00DC59B2" w:rsidRDefault="00031771" w14:paraId="17E415E3" w14:textId="77777777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D82015" w:rsidR="00031771" w:rsidP="00031771" w:rsidRDefault="00031771" w14:paraId="24285306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D82015" w:rsidR="00031771" w:rsidP="00031771" w:rsidRDefault="00031771" w14:paraId="3A05D171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D82015" w:rsidR="00031771" w:rsidP="00031771" w:rsidRDefault="00031771" w14:paraId="0C40A1BD" w14:textId="77777777">
            <w:pPr>
              <w:jc w:val="center"/>
              <w:rPr>
                <w:b/>
              </w:rPr>
            </w:pPr>
          </w:p>
        </w:tc>
      </w:tr>
    </w:tbl>
    <w:p w:rsidRPr="00D82015" w:rsidR="008205FE" w:rsidP="008205FE" w:rsidRDefault="008205FE" w14:paraId="040B6C4E" w14:textId="77777777"/>
    <w:p w:rsidRPr="00D82015" w:rsidR="00A40877" w:rsidP="001B4140" w:rsidRDefault="00A40877" w14:paraId="4546A282" w14:textId="77777777"/>
    <w:sectPr w:rsidRPr="00D82015" w:rsidR="00A40877" w:rsidSect="00BF2D8F">
      <w:footerReference r:id="Rf4ea97ca0f4c4f07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84F7" w14:textId="77777777" w:rsidR="00BF2D8F" w:rsidRDefault="00BF2D8F">
      <w:r>
        <w:separator/>
      </w:r>
    </w:p>
  </w:endnote>
  <w:endnote w:type="continuationSeparator" w:id="0">
    <w:p w14:paraId="7E92EB59" w14:textId="77777777" w:rsidR="00BF2D8F" w:rsidRDefault="00BF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4F23929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0495" w14:textId="77777777" w:rsidR="00BF2D8F" w:rsidRDefault="00BF2D8F">
      <w:r>
        <w:separator/>
      </w:r>
    </w:p>
  </w:footnote>
  <w:footnote w:type="continuationSeparator" w:id="0">
    <w:p w14:paraId="270661E5" w14:textId="77777777" w:rsidR="00BF2D8F" w:rsidRDefault="00BF2D8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0DFE1B9C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6A521B92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6AF8A35A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5F9FA270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1B91B8C8" wp14:anchorId="14A51134">
                <wp:simplePos x="0" y="0"/>
                <wp:positionH relativeFrom="column">
                  <wp:posOffset>-14605</wp:posOffset>
                </wp:positionH>
                <wp:positionV relativeFrom="paragraph">
                  <wp:posOffset>156845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0A278E83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2A92F9A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38143A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A27520" w:rsidR="00F91F41" w:rsidP="00F91F41" w:rsidRDefault="003E3EE7" w14:paraId="710C52E6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00D5327A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274DC237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875E65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E3EE7" w14:paraId="0E13A06C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TEMİZLİK PERSONELİ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1FDF932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GT/İMİDB/07</w:t>
          </w:r>
        </w:p>
      </w:tc>
    </w:tr>
    <w:tr w:rsidRPr="006A0EAB" w:rsidR="00F91F41" w:rsidTr="00E726A7" w14:paraId="027DCE41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D2083A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367A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BC0E78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22.09.2022</w:t>
          </w:r>
        </w:p>
      </w:tc>
    </w:tr>
    <w:tr w:rsidRPr="006A0EAB" w:rsidR="00F91F41" w:rsidTr="00E726A7" w14:paraId="46E2025F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F5E424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E22174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0CE4F6F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01/25.01.2024</w:t>
          </w:r>
        </w:p>
      </w:tc>
    </w:tr>
    <w:tr w:rsidRPr="006A0EAB" w:rsidR="00F91F41" w:rsidTr="00E726A7" w14:paraId="1DD31C7E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781BE4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76E1D8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66FE5E3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46F8DE3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56E"/>
    <w:multiLevelType w:val="multilevel"/>
    <w:tmpl w:val="C64C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C73D6"/>
    <w:multiLevelType w:val="hybridMultilevel"/>
    <w:tmpl w:val="A024217C"/>
    <w:lvl w:ilvl="0" w:tplc="12301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3D62"/>
    <w:multiLevelType w:val="hybridMultilevel"/>
    <w:tmpl w:val="78CCBDDC"/>
    <w:lvl w:ilvl="0" w:tplc="97F4E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4120B"/>
    <w:multiLevelType w:val="hybridMultilevel"/>
    <w:tmpl w:val="9A4E0A8C"/>
    <w:lvl w:ilvl="0" w:tplc="1BB8B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37D"/>
    <w:multiLevelType w:val="hybridMultilevel"/>
    <w:tmpl w:val="4350A534"/>
    <w:lvl w:ilvl="0" w:tplc="B3542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3578"/>
    <w:multiLevelType w:val="hybridMultilevel"/>
    <w:tmpl w:val="6ED418A8"/>
    <w:lvl w:ilvl="0" w:tplc="11D2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47D99"/>
    <w:multiLevelType w:val="hybridMultilevel"/>
    <w:tmpl w:val="909AF25C"/>
    <w:lvl w:ilvl="0" w:tplc="6FDE3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95F9B"/>
    <w:multiLevelType w:val="hybridMultilevel"/>
    <w:tmpl w:val="0D8AA950"/>
    <w:lvl w:ilvl="0" w:tplc="67A81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3808B5"/>
    <w:multiLevelType w:val="multilevel"/>
    <w:tmpl w:val="B228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8207F"/>
    <w:multiLevelType w:val="multilevel"/>
    <w:tmpl w:val="EB86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039558">
    <w:abstractNumId w:val="8"/>
  </w:num>
  <w:num w:numId="2" w16cid:durableId="1042091552">
    <w:abstractNumId w:val="7"/>
  </w:num>
  <w:num w:numId="3" w16cid:durableId="1837648213">
    <w:abstractNumId w:val="1"/>
  </w:num>
  <w:num w:numId="4" w16cid:durableId="179127114">
    <w:abstractNumId w:val="3"/>
  </w:num>
  <w:num w:numId="5" w16cid:durableId="468867598">
    <w:abstractNumId w:val="9"/>
  </w:num>
  <w:num w:numId="6" w16cid:durableId="906377565">
    <w:abstractNumId w:val="0"/>
  </w:num>
  <w:num w:numId="7" w16cid:durableId="575239191">
    <w:abstractNumId w:val="10"/>
  </w:num>
  <w:num w:numId="8" w16cid:durableId="331376742">
    <w:abstractNumId w:val="2"/>
  </w:num>
  <w:num w:numId="9" w16cid:durableId="1790123953">
    <w:abstractNumId w:val="5"/>
  </w:num>
  <w:num w:numId="10" w16cid:durableId="966424088">
    <w:abstractNumId w:val="4"/>
  </w:num>
  <w:num w:numId="11" w16cid:durableId="213459723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8"/>
    <w:rsid w:val="000300DC"/>
    <w:rsid w:val="00031771"/>
    <w:rsid w:val="000412C1"/>
    <w:rsid w:val="00041BD6"/>
    <w:rsid w:val="00053E2F"/>
    <w:rsid w:val="00060910"/>
    <w:rsid w:val="0006128E"/>
    <w:rsid w:val="00063FC3"/>
    <w:rsid w:val="0006410D"/>
    <w:rsid w:val="000722EA"/>
    <w:rsid w:val="00081558"/>
    <w:rsid w:val="00082BAD"/>
    <w:rsid w:val="00083A7F"/>
    <w:rsid w:val="00085C1F"/>
    <w:rsid w:val="0008608D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039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36"/>
    <w:rsid w:val="00191CBC"/>
    <w:rsid w:val="00192912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513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77406"/>
    <w:rsid w:val="00285AD3"/>
    <w:rsid w:val="00295DE6"/>
    <w:rsid w:val="002A26C7"/>
    <w:rsid w:val="002B01C0"/>
    <w:rsid w:val="002B272D"/>
    <w:rsid w:val="002B7DA2"/>
    <w:rsid w:val="002C5D97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53D91"/>
    <w:rsid w:val="003600DB"/>
    <w:rsid w:val="00361C85"/>
    <w:rsid w:val="00363291"/>
    <w:rsid w:val="00374CA0"/>
    <w:rsid w:val="00376816"/>
    <w:rsid w:val="0037716E"/>
    <w:rsid w:val="003909AB"/>
    <w:rsid w:val="003974FE"/>
    <w:rsid w:val="003C0C1E"/>
    <w:rsid w:val="003D0A29"/>
    <w:rsid w:val="003D1EC0"/>
    <w:rsid w:val="003E28B3"/>
    <w:rsid w:val="003E3954"/>
    <w:rsid w:val="003E3BA1"/>
    <w:rsid w:val="003E3EE7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35C2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C235A"/>
    <w:rsid w:val="004D4C4F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46F18"/>
    <w:rsid w:val="0057697B"/>
    <w:rsid w:val="00582A3A"/>
    <w:rsid w:val="0058733F"/>
    <w:rsid w:val="0059594B"/>
    <w:rsid w:val="00596834"/>
    <w:rsid w:val="00597EF9"/>
    <w:rsid w:val="005A2843"/>
    <w:rsid w:val="005A2DA1"/>
    <w:rsid w:val="005B33F4"/>
    <w:rsid w:val="005B4F45"/>
    <w:rsid w:val="005C1F15"/>
    <w:rsid w:val="005F006B"/>
    <w:rsid w:val="005F54B2"/>
    <w:rsid w:val="005F6305"/>
    <w:rsid w:val="00605E05"/>
    <w:rsid w:val="0061080B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4E79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563C"/>
    <w:rsid w:val="00735C2A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24ACF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3177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27520"/>
    <w:rsid w:val="00A35DC0"/>
    <w:rsid w:val="00A40877"/>
    <w:rsid w:val="00A57183"/>
    <w:rsid w:val="00A57573"/>
    <w:rsid w:val="00A575EC"/>
    <w:rsid w:val="00A6507F"/>
    <w:rsid w:val="00A77709"/>
    <w:rsid w:val="00A809A6"/>
    <w:rsid w:val="00A84055"/>
    <w:rsid w:val="00A95584"/>
    <w:rsid w:val="00AA379F"/>
    <w:rsid w:val="00AB048E"/>
    <w:rsid w:val="00AC5E08"/>
    <w:rsid w:val="00AD408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3F5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2D8F"/>
    <w:rsid w:val="00C057C0"/>
    <w:rsid w:val="00C140D1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025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6EFB"/>
    <w:rsid w:val="00D6791E"/>
    <w:rsid w:val="00D82015"/>
    <w:rsid w:val="00D9061A"/>
    <w:rsid w:val="00DB3F54"/>
    <w:rsid w:val="00DB6E7B"/>
    <w:rsid w:val="00DB742A"/>
    <w:rsid w:val="00DC22E9"/>
    <w:rsid w:val="00DC59B2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11D3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1176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68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4ea97ca0f4c4f0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Temizlik Personeli</Template>
  <TotalTime>0</TotalTime>
  <Pages>3</Pages>
  <Words>447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Hatice SEREN</dc:creator>
  <cp:keywords/>
  <cp:lastModifiedBy>Hatice SEREN</cp:lastModifiedBy>
  <cp:revision>2</cp:revision>
  <cp:lastPrinted>2018-09-24T13:03:00Z</cp:lastPrinted>
  <dcterms:created xsi:type="dcterms:W3CDTF">2024-01-24T11:29:00Z</dcterms:created>
  <dcterms:modified xsi:type="dcterms:W3CDTF">2024-01-24T11:29:00Z</dcterms:modified>
</cp:coreProperties>
</file>